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CD" w:rsidRPr="0062564B" w:rsidRDefault="00FD77CD" w:rsidP="00625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64B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FD77CD" w:rsidRPr="0062564B" w:rsidRDefault="00FD77CD" w:rsidP="00625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64B">
        <w:rPr>
          <w:rFonts w:ascii="Times New Roman" w:hAnsi="Times New Roman" w:cs="Times New Roman"/>
          <w:b/>
          <w:bCs/>
          <w:sz w:val="24"/>
          <w:szCs w:val="24"/>
        </w:rPr>
        <w:t xml:space="preserve">о выдаче справки об оплате образовательных услуг </w:t>
      </w:r>
    </w:p>
    <w:p w:rsidR="00FD77CD" w:rsidRDefault="00FD77CD" w:rsidP="00625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64B">
        <w:rPr>
          <w:rFonts w:ascii="Times New Roman" w:hAnsi="Times New Roman" w:cs="Times New Roman"/>
          <w:b/>
          <w:bCs/>
          <w:sz w:val="24"/>
          <w:szCs w:val="24"/>
        </w:rPr>
        <w:t>для представления в налоговый орган</w:t>
      </w:r>
    </w:p>
    <w:p w:rsidR="00FD77CD" w:rsidRPr="000D29A6" w:rsidRDefault="00FD77CD" w:rsidP="000D29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835"/>
      </w:tblGrid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FD77CD" w:rsidRPr="001059A0" w:rsidRDefault="00FD77CD" w:rsidP="001059A0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 год</w:t>
            </w:r>
          </w:p>
        </w:tc>
      </w:tr>
    </w:tbl>
    <w:p w:rsidR="00FD77CD" w:rsidRDefault="00FD77CD" w:rsidP="006256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CD" w:rsidRDefault="00FD77CD" w:rsidP="006256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7365"/>
      </w:tblGrid>
      <w:tr w:rsidR="00FD77CD" w:rsidRPr="001059A0">
        <w:tc>
          <w:tcPr>
            <w:tcW w:w="10195" w:type="dxa"/>
            <w:gridSpan w:val="2"/>
            <w:shd w:val="clear" w:color="auto" w:fill="AEAAAA"/>
          </w:tcPr>
          <w:p w:rsidR="00FD77CD" w:rsidRPr="001059A0" w:rsidRDefault="00FD77CD" w:rsidP="00105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плательщика</w:t>
            </w: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FD77CD" w:rsidRPr="001059A0" w:rsidRDefault="00FD77CD" w:rsidP="00217F4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83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736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bookmarkStart w:id="0" w:name="_GoBack"/>
            <w:bookmarkEnd w:id="0"/>
          </w:p>
        </w:tc>
      </w:tr>
    </w:tbl>
    <w:p w:rsidR="00FD77CD" w:rsidRPr="000D29A6" w:rsidRDefault="00FD77CD" w:rsidP="0062564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790"/>
      </w:tblGrid>
      <w:tr w:rsidR="00FD77CD" w:rsidRPr="001059A0">
        <w:tc>
          <w:tcPr>
            <w:tcW w:w="10195" w:type="dxa"/>
            <w:gridSpan w:val="2"/>
            <w:shd w:val="clear" w:color="auto" w:fill="AEAAAA"/>
          </w:tcPr>
          <w:p w:rsidR="00FD77CD" w:rsidRPr="001059A0" w:rsidRDefault="00FD77CD" w:rsidP="0010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77CD" w:rsidRDefault="00FD77CD" w:rsidP="000D29A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790"/>
      </w:tblGrid>
      <w:tr w:rsidR="00FD77CD" w:rsidRPr="001059A0">
        <w:tc>
          <w:tcPr>
            <w:tcW w:w="10195" w:type="dxa"/>
            <w:gridSpan w:val="2"/>
            <w:shd w:val="clear" w:color="auto" w:fill="AEAAAA"/>
          </w:tcPr>
          <w:p w:rsidR="00FD77CD" w:rsidRPr="001059A0" w:rsidRDefault="00FD77CD" w:rsidP="001059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получения справки (заполнить одну из строк)</w:t>
            </w:r>
          </w:p>
        </w:tc>
      </w:tr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7CD" w:rsidRPr="001059A0">
        <w:tc>
          <w:tcPr>
            <w:tcW w:w="2405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7790" w:type="dxa"/>
          </w:tcPr>
          <w:p w:rsidR="00FD77CD" w:rsidRPr="001059A0" w:rsidRDefault="00FD77CD" w:rsidP="001059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</w:p>
        </w:tc>
      </w:tr>
    </w:tbl>
    <w:p w:rsidR="00FD77CD" w:rsidRDefault="00FD77CD" w:rsidP="000D29A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D77CD" w:rsidRDefault="00FD77CD" w:rsidP="00B314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31455">
        <w:rPr>
          <w:rFonts w:ascii="Times New Roman" w:hAnsi="Times New Roman" w:cs="Times New Roman"/>
          <w:i/>
          <w:iCs/>
        </w:rPr>
        <w:t>Подписывая настоящее заявление, я</w:t>
      </w:r>
      <w:r>
        <w:rPr>
          <w:rFonts w:ascii="Times New Roman" w:hAnsi="Times New Roman" w:cs="Times New Roman"/>
          <w:i/>
          <w:iCs/>
        </w:rPr>
        <w:t xml:space="preserve"> даю согласие на обработку персональных данных и </w:t>
      </w:r>
      <w:r w:rsidRPr="00B31455">
        <w:rPr>
          <w:rFonts w:ascii="Times New Roman" w:hAnsi="Times New Roman" w:cs="Times New Roman"/>
          <w:i/>
          <w:iCs/>
        </w:rPr>
        <w:t>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FD77CD" w:rsidRPr="00B31455" w:rsidRDefault="00FD77CD" w:rsidP="00B314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Достоверность сведений, указанных в настоящем заявлении подтверждаю</w:t>
      </w:r>
      <w:r w:rsidRPr="00B31455">
        <w:rPr>
          <w:rFonts w:ascii="Times New Roman" w:hAnsi="Times New Roman" w:cs="Times New Roman"/>
          <w:i/>
          <w:iCs/>
        </w:rPr>
        <w:t>.</w:t>
      </w:r>
    </w:p>
    <w:p w:rsidR="00FD77CD" w:rsidRDefault="00FD77CD" w:rsidP="000D29A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D77CD" w:rsidRDefault="00FD77CD" w:rsidP="00F43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Дата____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Подпись________________________</w:t>
      </w:r>
    </w:p>
    <w:sectPr w:rsidR="00FD77CD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4B"/>
    <w:rsid w:val="0004763F"/>
    <w:rsid w:val="000D29A6"/>
    <w:rsid w:val="000F36FC"/>
    <w:rsid w:val="001059A0"/>
    <w:rsid w:val="00217F4C"/>
    <w:rsid w:val="00274204"/>
    <w:rsid w:val="005D7872"/>
    <w:rsid w:val="0062564B"/>
    <w:rsid w:val="006D2E69"/>
    <w:rsid w:val="007E19CA"/>
    <w:rsid w:val="00836F63"/>
    <w:rsid w:val="00985B16"/>
    <w:rsid w:val="00AE7019"/>
    <w:rsid w:val="00B22A0F"/>
    <w:rsid w:val="00B31455"/>
    <w:rsid w:val="00C6667E"/>
    <w:rsid w:val="00C825FB"/>
    <w:rsid w:val="00CB3931"/>
    <w:rsid w:val="00E4513A"/>
    <w:rsid w:val="00E6767C"/>
    <w:rsid w:val="00E74448"/>
    <w:rsid w:val="00F15489"/>
    <w:rsid w:val="00F43A2E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C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56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14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125</Words>
  <Characters>716</Characters>
  <Application>Microsoft Office Outlook</Application>
  <DocSecurity>0</DocSecurity>
  <Lines>0</Lines>
  <Paragraphs>0</Paragraphs>
  <ScaleCrop>false</ScaleCrop>
  <Company>МОУ "Гимназия №17"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рожкова</cp:lastModifiedBy>
  <cp:revision>8</cp:revision>
  <cp:lastPrinted>2025-04-15T08:22:00Z</cp:lastPrinted>
  <dcterms:created xsi:type="dcterms:W3CDTF">2024-09-25T12:23:00Z</dcterms:created>
  <dcterms:modified xsi:type="dcterms:W3CDTF">2025-04-15T10:50:00Z</dcterms:modified>
</cp:coreProperties>
</file>