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7"/>
        <w:gridCol w:w="4927"/>
      </w:tblGrid>
      <w:tr w:rsidR="00C552A8" w:rsidRPr="00142647" w:rsidTr="00142647">
        <w:tc>
          <w:tcPr>
            <w:tcW w:w="4927" w:type="dxa"/>
          </w:tcPr>
          <w:p w:rsidR="00C552A8" w:rsidRPr="003701FC" w:rsidRDefault="00C552A8" w:rsidP="00142647">
            <w:pPr>
              <w:rPr>
                <w:color w:val="000000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81pt;margin-top:-27pt;width:585.65pt;height:828pt;z-index:251658240">
                  <v:imagedata r:id="rId5" o:title=""/>
                </v:shape>
              </w:pict>
            </w:r>
            <w:r w:rsidRPr="003701FC">
              <w:rPr>
                <w:sz w:val="22"/>
                <w:szCs w:val="22"/>
              </w:rPr>
              <w:t>Согласовано Педагогическим советом</w:t>
            </w:r>
          </w:p>
          <w:p w:rsidR="00C552A8" w:rsidRPr="003701FC" w:rsidRDefault="00C552A8" w:rsidP="00142647">
            <w:r w:rsidRPr="003701FC">
              <w:rPr>
                <w:sz w:val="22"/>
                <w:szCs w:val="22"/>
              </w:rPr>
              <w:t>От 16.12.2013 № 10</w:t>
            </w:r>
          </w:p>
          <w:p w:rsidR="00C552A8" w:rsidRPr="003701FC" w:rsidRDefault="00C552A8" w:rsidP="00142647">
            <w:r w:rsidRPr="003701FC">
              <w:rPr>
                <w:sz w:val="22"/>
                <w:szCs w:val="22"/>
              </w:rPr>
              <w:t>Принято Советом Учреждения</w:t>
            </w:r>
          </w:p>
          <w:p w:rsidR="00C552A8" w:rsidRPr="003701FC" w:rsidRDefault="00C552A8" w:rsidP="00142647">
            <w:pPr>
              <w:rPr>
                <w:color w:val="000000"/>
                <w:lang w:eastAsia="en-US"/>
              </w:rPr>
            </w:pPr>
            <w:r w:rsidRPr="003701FC">
              <w:rPr>
                <w:sz w:val="22"/>
                <w:szCs w:val="22"/>
              </w:rPr>
              <w:t>Протокол от 17.12.2013 №6</w:t>
            </w:r>
          </w:p>
        </w:tc>
        <w:tc>
          <w:tcPr>
            <w:tcW w:w="4927" w:type="dxa"/>
          </w:tcPr>
          <w:p w:rsidR="00C552A8" w:rsidRPr="003701FC" w:rsidRDefault="00C552A8" w:rsidP="00142647">
            <w:pPr>
              <w:jc w:val="right"/>
              <w:rPr>
                <w:color w:val="000000"/>
                <w:lang w:eastAsia="en-US"/>
              </w:rPr>
            </w:pPr>
            <w:r w:rsidRPr="003701FC">
              <w:rPr>
                <w:sz w:val="22"/>
                <w:szCs w:val="22"/>
              </w:rPr>
              <w:t>Утвержден</w:t>
            </w:r>
          </w:p>
          <w:p w:rsidR="00C552A8" w:rsidRPr="003701FC" w:rsidRDefault="00C552A8" w:rsidP="00142647">
            <w:pPr>
              <w:jc w:val="right"/>
            </w:pPr>
            <w:r w:rsidRPr="003701FC">
              <w:rPr>
                <w:sz w:val="22"/>
                <w:szCs w:val="22"/>
              </w:rPr>
              <w:t>Приказом от 20.12.2013 №758</w:t>
            </w:r>
          </w:p>
          <w:p w:rsidR="00C552A8" w:rsidRPr="003701FC" w:rsidRDefault="00C552A8" w:rsidP="00142647">
            <w:pPr>
              <w:jc w:val="right"/>
            </w:pPr>
          </w:p>
          <w:p w:rsidR="00C552A8" w:rsidRPr="00142647" w:rsidRDefault="00C552A8" w:rsidP="00142647">
            <w:pPr>
              <w:jc w:val="right"/>
              <w:rPr>
                <w:color w:val="000000"/>
                <w:lang w:eastAsia="en-US"/>
              </w:rPr>
            </w:pPr>
            <w:r w:rsidRPr="003701FC">
              <w:rPr>
                <w:sz w:val="22"/>
                <w:szCs w:val="22"/>
              </w:rPr>
              <w:t>Директор ______________ Л.А. Вострякова</w:t>
            </w:r>
          </w:p>
        </w:tc>
      </w:tr>
    </w:tbl>
    <w:p w:rsidR="00C552A8" w:rsidRPr="00142647" w:rsidRDefault="00C552A8" w:rsidP="00142647">
      <w:pPr>
        <w:ind w:right="-5"/>
        <w:jc w:val="center"/>
        <w:rPr>
          <w:sz w:val="22"/>
          <w:szCs w:val="22"/>
        </w:rPr>
      </w:pPr>
    </w:p>
    <w:p w:rsidR="00C552A8" w:rsidRPr="00142647" w:rsidRDefault="00C552A8" w:rsidP="00142647">
      <w:pPr>
        <w:ind w:right="-5"/>
        <w:jc w:val="center"/>
        <w:rPr>
          <w:b/>
          <w:sz w:val="22"/>
          <w:szCs w:val="22"/>
        </w:rPr>
      </w:pPr>
      <w:r w:rsidRPr="00142647">
        <w:rPr>
          <w:b/>
          <w:sz w:val="22"/>
          <w:szCs w:val="22"/>
        </w:rPr>
        <w:t xml:space="preserve">Положение </w:t>
      </w:r>
    </w:p>
    <w:p w:rsidR="00C552A8" w:rsidRPr="00142647" w:rsidRDefault="00C552A8" w:rsidP="00142647">
      <w:pPr>
        <w:ind w:right="-5"/>
        <w:jc w:val="center"/>
        <w:rPr>
          <w:b/>
          <w:sz w:val="22"/>
          <w:szCs w:val="22"/>
        </w:rPr>
      </w:pPr>
      <w:r w:rsidRPr="00142647">
        <w:rPr>
          <w:b/>
          <w:sz w:val="22"/>
          <w:szCs w:val="22"/>
        </w:rPr>
        <w:t>о проведении военно-патриотической игры «Зарница»</w:t>
      </w:r>
    </w:p>
    <w:p w:rsidR="00C552A8" w:rsidRPr="00142647" w:rsidRDefault="00C552A8" w:rsidP="00142647">
      <w:pPr>
        <w:ind w:right="-5"/>
        <w:jc w:val="center"/>
        <w:rPr>
          <w:b/>
          <w:sz w:val="22"/>
          <w:szCs w:val="22"/>
        </w:rPr>
      </w:pPr>
      <w:r w:rsidRPr="00142647">
        <w:rPr>
          <w:b/>
          <w:sz w:val="22"/>
          <w:szCs w:val="22"/>
        </w:rPr>
        <w:t xml:space="preserve"> в МОУ «Гимназия №17»</w:t>
      </w:r>
    </w:p>
    <w:p w:rsidR="00C552A8" w:rsidRPr="00142647" w:rsidRDefault="00C552A8" w:rsidP="00142647">
      <w:pPr>
        <w:ind w:right="-5"/>
        <w:jc w:val="center"/>
        <w:rPr>
          <w:b/>
          <w:sz w:val="22"/>
          <w:szCs w:val="22"/>
        </w:rPr>
      </w:pPr>
    </w:p>
    <w:p w:rsidR="00C552A8" w:rsidRPr="00142647" w:rsidRDefault="00C552A8" w:rsidP="00142647">
      <w:pPr>
        <w:pStyle w:val="ListParagraph"/>
        <w:numPr>
          <w:ilvl w:val="0"/>
          <w:numId w:val="11"/>
        </w:numPr>
        <w:ind w:right="-6"/>
        <w:jc w:val="center"/>
        <w:rPr>
          <w:b/>
          <w:sz w:val="22"/>
          <w:szCs w:val="22"/>
        </w:rPr>
      </w:pPr>
      <w:r w:rsidRPr="00142647">
        <w:rPr>
          <w:b/>
          <w:sz w:val="22"/>
          <w:szCs w:val="22"/>
        </w:rPr>
        <w:t>Общие положения</w:t>
      </w:r>
    </w:p>
    <w:p w:rsidR="00C552A8" w:rsidRPr="00142647" w:rsidRDefault="00C552A8" w:rsidP="00142647">
      <w:pPr>
        <w:pStyle w:val="ListParagraph"/>
        <w:numPr>
          <w:ilvl w:val="1"/>
          <w:numId w:val="11"/>
        </w:numPr>
        <w:ind w:left="0" w:right="-6" w:firstLine="0"/>
        <w:jc w:val="both"/>
        <w:rPr>
          <w:sz w:val="22"/>
          <w:szCs w:val="22"/>
        </w:rPr>
      </w:pPr>
      <w:r w:rsidRPr="00142647">
        <w:rPr>
          <w:sz w:val="22"/>
          <w:szCs w:val="22"/>
        </w:rPr>
        <w:t>Настоящее Положение о проведении военно-патриотической игры «Зарница» в МОУ «Гимназия №17» (далее – Положение) разработано в соответствии с Федеральным законом от 29.12.2012 № 273-ФЗ «Об образовании в Российской Федерации» и Уставом МОУ «Гимназия №17» (далее - Гимназия) в целях духовно-нравственного воспитания обучающихся Гимназии, их личностного развития, активизации патриотического воспитания детей и подростков, осознания ими своего долга перед Отечеством, привлечения общественности к воспитанию молодежи, изучения традиций и истории Российской Армии и Флота, массового развития физкультуры и спорта, овладения навыками безопасной жизнедеятельности.</w:t>
      </w:r>
    </w:p>
    <w:p w:rsidR="00C552A8" w:rsidRPr="00142647" w:rsidRDefault="00C552A8" w:rsidP="00142647">
      <w:pPr>
        <w:pStyle w:val="ListParagraph"/>
        <w:numPr>
          <w:ilvl w:val="1"/>
          <w:numId w:val="11"/>
        </w:numPr>
        <w:ind w:left="0" w:firstLine="0"/>
        <w:rPr>
          <w:bCs/>
          <w:sz w:val="22"/>
          <w:szCs w:val="22"/>
        </w:rPr>
      </w:pPr>
      <w:r w:rsidRPr="00142647">
        <w:rPr>
          <w:bCs/>
          <w:sz w:val="22"/>
          <w:szCs w:val="22"/>
        </w:rPr>
        <w:t>Основными задачами проведения военно-патриотической игры «Зарница» (далее- Игра) являются:</w:t>
      </w:r>
    </w:p>
    <w:p w:rsidR="00C552A8" w:rsidRPr="00142647" w:rsidRDefault="00C552A8" w:rsidP="00142647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142647">
        <w:rPr>
          <w:sz w:val="22"/>
          <w:szCs w:val="22"/>
        </w:rPr>
        <w:t>создание условий для патриотического, духовно-нравственного воспитания обучающихся гимназии;</w:t>
      </w:r>
    </w:p>
    <w:p w:rsidR="00C552A8" w:rsidRPr="00142647" w:rsidRDefault="00C552A8" w:rsidP="00142647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142647">
        <w:rPr>
          <w:sz w:val="22"/>
          <w:szCs w:val="22"/>
        </w:rPr>
        <w:t>воспитание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:rsidR="00C552A8" w:rsidRPr="00142647" w:rsidRDefault="00C552A8" w:rsidP="00142647">
      <w:pPr>
        <w:pStyle w:val="ListParagraph"/>
        <w:numPr>
          <w:ilvl w:val="0"/>
          <w:numId w:val="13"/>
        </w:numPr>
        <w:ind w:left="0" w:right="-5" w:firstLine="0"/>
        <w:jc w:val="both"/>
        <w:rPr>
          <w:sz w:val="22"/>
          <w:szCs w:val="22"/>
        </w:rPr>
      </w:pPr>
      <w:r w:rsidRPr="00142647">
        <w:rPr>
          <w:sz w:val="22"/>
          <w:szCs w:val="22"/>
        </w:rPr>
        <w:t>формирование мотивации участников игры к службе в Вооруженных силах Российской Федерации;</w:t>
      </w:r>
    </w:p>
    <w:p w:rsidR="00C552A8" w:rsidRPr="00142647" w:rsidRDefault="00C552A8" w:rsidP="00142647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142647">
        <w:rPr>
          <w:sz w:val="22"/>
          <w:szCs w:val="22"/>
        </w:rPr>
        <w:t>формирование ценностного отношения к здоровому образу жизни;</w:t>
      </w:r>
    </w:p>
    <w:p w:rsidR="00C552A8" w:rsidRPr="00142647" w:rsidRDefault="00C552A8" w:rsidP="00142647">
      <w:pPr>
        <w:pStyle w:val="ListParagraph"/>
        <w:numPr>
          <w:ilvl w:val="0"/>
          <w:numId w:val="13"/>
        </w:numPr>
        <w:ind w:left="0" w:right="-5" w:firstLine="0"/>
        <w:jc w:val="both"/>
        <w:rPr>
          <w:sz w:val="22"/>
          <w:szCs w:val="22"/>
        </w:rPr>
      </w:pPr>
      <w:r w:rsidRPr="00142647">
        <w:rPr>
          <w:sz w:val="22"/>
          <w:szCs w:val="22"/>
        </w:rPr>
        <w:t>получение знаний и практических навыков по различным направлениям начальной военной подготовки;</w:t>
      </w:r>
    </w:p>
    <w:p w:rsidR="00C552A8" w:rsidRPr="00142647" w:rsidRDefault="00C552A8" w:rsidP="00142647">
      <w:pPr>
        <w:pStyle w:val="ListParagraph"/>
        <w:numPr>
          <w:ilvl w:val="0"/>
          <w:numId w:val="13"/>
        </w:numPr>
        <w:ind w:left="0" w:right="-5" w:firstLine="0"/>
        <w:jc w:val="both"/>
        <w:rPr>
          <w:sz w:val="22"/>
          <w:szCs w:val="22"/>
        </w:rPr>
      </w:pPr>
      <w:r w:rsidRPr="00142647">
        <w:rPr>
          <w:sz w:val="22"/>
          <w:szCs w:val="22"/>
        </w:rPr>
        <w:t>реализация умений и навыков работать в команде;</w:t>
      </w:r>
    </w:p>
    <w:p w:rsidR="00C552A8" w:rsidRPr="00142647" w:rsidRDefault="00C552A8" w:rsidP="00142647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142647">
        <w:rPr>
          <w:sz w:val="22"/>
          <w:szCs w:val="22"/>
        </w:rPr>
        <w:t>реализация интеллектуального, творческого и физического потенциала обучающихся.</w:t>
      </w:r>
    </w:p>
    <w:p w:rsidR="00C552A8" w:rsidRPr="00142647" w:rsidRDefault="00C552A8" w:rsidP="00142647">
      <w:pPr>
        <w:pStyle w:val="formattexttopleveltext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142647">
        <w:rPr>
          <w:sz w:val="22"/>
          <w:szCs w:val="22"/>
        </w:rPr>
        <w:t xml:space="preserve"> Положение принимается в соответствии с порядком, установленным Уставом Гимназии. </w:t>
      </w:r>
      <w:bookmarkStart w:id="0" w:name="_GoBack"/>
      <w:bookmarkEnd w:id="0"/>
    </w:p>
    <w:p w:rsidR="00C552A8" w:rsidRPr="00142647" w:rsidRDefault="00C552A8" w:rsidP="00142647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142647">
        <w:rPr>
          <w:b/>
          <w:bCs/>
          <w:sz w:val="22"/>
          <w:szCs w:val="22"/>
        </w:rPr>
        <w:t>Подготовка и проведение Игры</w:t>
      </w:r>
    </w:p>
    <w:p w:rsidR="00C552A8" w:rsidRPr="00142647" w:rsidRDefault="00C552A8" w:rsidP="00142647">
      <w:pPr>
        <w:pStyle w:val="formattexttopleveltext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142647">
        <w:rPr>
          <w:sz w:val="22"/>
          <w:szCs w:val="22"/>
        </w:rPr>
        <w:t>Игра проводится в соответствии с планом воспитательной работы гимназии и включается в месячник военно-патриотического воспитания (февраль).</w:t>
      </w:r>
    </w:p>
    <w:p w:rsidR="00C552A8" w:rsidRPr="00142647" w:rsidRDefault="00C552A8" w:rsidP="00142647">
      <w:pPr>
        <w:pStyle w:val="ListParagraph"/>
        <w:numPr>
          <w:ilvl w:val="1"/>
          <w:numId w:val="15"/>
        </w:numPr>
        <w:ind w:left="0" w:right="-5" w:firstLine="0"/>
        <w:jc w:val="both"/>
        <w:rPr>
          <w:sz w:val="22"/>
          <w:szCs w:val="22"/>
        </w:rPr>
      </w:pPr>
      <w:r w:rsidRPr="00142647">
        <w:rPr>
          <w:bCs/>
          <w:sz w:val="22"/>
          <w:szCs w:val="22"/>
        </w:rPr>
        <w:t>Организаторами Игры выступают</w:t>
      </w:r>
      <w:r w:rsidRPr="00142647">
        <w:rPr>
          <w:b/>
          <w:sz w:val="22"/>
          <w:szCs w:val="22"/>
        </w:rPr>
        <w:t xml:space="preserve"> </w:t>
      </w:r>
      <w:r w:rsidRPr="00142647">
        <w:rPr>
          <w:sz w:val="22"/>
          <w:szCs w:val="22"/>
        </w:rPr>
        <w:t>педагогический коллектив Гимназии и школьный парламента. В организационный комитет Игры могут привлекаться представители ОГИБДД , МЧС и другие социальные партнеры.</w:t>
      </w:r>
    </w:p>
    <w:p w:rsidR="00C552A8" w:rsidRPr="00142647" w:rsidRDefault="00C552A8" w:rsidP="00142647">
      <w:pPr>
        <w:pStyle w:val="ListParagraph"/>
        <w:numPr>
          <w:ilvl w:val="1"/>
          <w:numId w:val="15"/>
        </w:numPr>
        <w:ind w:left="0" w:right="-5" w:firstLine="0"/>
        <w:rPr>
          <w:sz w:val="22"/>
          <w:szCs w:val="22"/>
        </w:rPr>
      </w:pPr>
      <w:r w:rsidRPr="00142647">
        <w:rPr>
          <w:sz w:val="22"/>
          <w:szCs w:val="22"/>
        </w:rPr>
        <w:t>Игра  проводится в форме соревнований между командами.</w:t>
      </w:r>
    </w:p>
    <w:p w:rsidR="00C552A8" w:rsidRPr="00142647" w:rsidRDefault="00C552A8" w:rsidP="00142647">
      <w:pPr>
        <w:pStyle w:val="ListParagraph"/>
        <w:numPr>
          <w:ilvl w:val="1"/>
          <w:numId w:val="15"/>
        </w:numPr>
        <w:ind w:left="0" w:firstLine="0"/>
        <w:jc w:val="both"/>
        <w:rPr>
          <w:bCs/>
          <w:sz w:val="22"/>
          <w:szCs w:val="22"/>
        </w:rPr>
      </w:pPr>
      <w:r w:rsidRPr="00142647">
        <w:rPr>
          <w:bCs/>
          <w:sz w:val="22"/>
          <w:szCs w:val="22"/>
        </w:rPr>
        <w:t>Команда формируется их учащихся одного класса в количестве 8 человек (1 командир и 7 участников). В команде должно быть не менее 3 девочек. Команду курирует педагог Гимназии.</w:t>
      </w:r>
    </w:p>
    <w:p w:rsidR="00C552A8" w:rsidRPr="00142647" w:rsidRDefault="00C552A8" w:rsidP="00142647">
      <w:pPr>
        <w:pStyle w:val="ListParagraph"/>
        <w:numPr>
          <w:ilvl w:val="1"/>
          <w:numId w:val="15"/>
        </w:numPr>
        <w:ind w:left="0" w:right="-5" w:firstLine="0"/>
        <w:jc w:val="both"/>
        <w:rPr>
          <w:sz w:val="22"/>
          <w:szCs w:val="22"/>
        </w:rPr>
      </w:pPr>
      <w:r w:rsidRPr="00142647">
        <w:rPr>
          <w:sz w:val="22"/>
          <w:szCs w:val="22"/>
        </w:rPr>
        <w:t xml:space="preserve"> Команда имеет единую форму одежды.</w:t>
      </w:r>
    </w:p>
    <w:p w:rsidR="00C552A8" w:rsidRPr="00142647" w:rsidRDefault="00C552A8" w:rsidP="00142647">
      <w:pPr>
        <w:pStyle w:val="ListParagraph"/>
        <w:numPr>
          <w:ilvl w:val="1"/>
          <w:numId w:val="15"/>
        </w:numPr>
        <w:ind w:left="0" w:right="-5" w:firstLine="0"/>
        <w:jc w:val="both"/>
        <w:rPr>
          <w:bCs/>
          <w:sz w:val="22"/>
          <w:szCs w:val="22"/>
        </w:rPr>
      </w:pPr>
      <w:r w:rsidRPr="00142647">
        <w:rPr>
          <w:bCs/>
          <w:sz w:val="22"/>
          <w:szCs w:val="22"/>
        </w:rPr>
        <w:t xml:space="preserve">Программа Игры может включать следующие соревнования: представление команды, конкурс «Кросс-биатлон», конкурс «Первая помощь» (теоретический этап, практический этап), конкурс «Историческая страница», конкурс «Дорога без опасности», конкурс «Безопасность и защита», спортивная эстафета.  </w:t>
      </w:r>
    </w:p>
    <w:p w:rsidR="00C552A8" w:rsidRPr="00142647" w:rsidRDefault="00C552A8" w:rsidP="00142647">
      <w:pPr>
        <w:pStyle w:val="ListParagraph"/>
        <w:numPr>
          <w:ilvl w:val="1"/>
          <w:numId w:val="15"/>
        </w:numPr>
        <w:ind w:left="0" w:firstLine="0"/>
        <w:jc w:val="both"/>
        <w:rPr>
          <w:sz w:val="22"/>
          <w:szCs w:val="22"/>
        </w:rPr>
      </w:pPr>
      <w:r w:rsidRPr="00142647">
        <w:rPr>
          <w:sz w:val="22"/>
          <w:szCs w:val="22"/>
        </w:rPr>
        <w:t>Организационный комитет имеет право изменить программу, сохраняя основное содержание.</w:t>
      </w:r>
    </w:p>
    <w:p w:rsidR="00C552A8" w:rsidRPr="00142647" w:rsidRDefault="00C552A8" w:rsidP="00142647">
      <w:pPr>
        <w:pStyle w:val="ListParagraph"/>
        <w:numPr>
          <w:ilvl w:val="0"/>
          <w:numId w:val="15"/>
        </w:numPr>
        <w:tabs>
          <w:tab w:val="num" w:pos="720"/>
          <w:tab w:val="left" w:pos="900"/>
        </w:tabs>
        <w:jc w:val="center"/>
        <w:rPr>
          <w:b/>
          <w:bCs/>
          <w:sz w:val="22"/>
          <w:szCs w:val="22"/>
        </w:rPr>
      </w:pPr>
      <w:r w:rsidRPr="00142647">
        <w:rPr>
          <w:b/>
          <w:bCs/>
          <w:sz w:val="22"/>
          <w:szCs w:val="22"/>
        </w:rPr>
        <w:t>Подведение итогов</w:t>
      </w:r>
    </w:p>
    <w:p w:rsidR="00C552A8" w:rsidRPr="00142647" w:rsidRDefault="00C552A8" w:rsidP="00142647">
      <w:pPr>
        <w:jc w:val="both"/>
        <w:rPr>
          <w:sz w:val="22"/>
          <w:szCs w:val="22"/>
        </w:rPr>
      </w:pPr>
      <w:r w:rsidRPr="00142647">
        <w:rPr>
          <w:sz w:val="22"/>
          <w:szCs w:val="22"/>
        </w:rPr>
        <w:t>3.1. Команда-победитель Игры по своей возрастной группе (5-6 классы, 7-8 классы) определяется методом сложения мест, занятых на каждой станции (наименьшая сумма – лучший результат).</w:t>
      </w:r>
    </w:p>
    <w:p w:rsidR="00C552A8" w:rsidRPr="00142647" w:rsidRDefault="00C552A8" w:rsidP="00142647">
      <w:pPr>
        <w:jc w:val="both"/>
        <w:rPr>
          <w:sz w:val="22"/>
          <w:szCs w:val="22"/>
        </w:rPr>
      </w:pPr>
      <w:r w:rsidRPr="00142647">
        <w:rPr>
          <w:sz w:val="22"/>
          <w:szCs w:val="22"/>
        </w:rPr>
        <w:t>3.2. Кураторы команд (педагоги) могут двигаться вместе с командами. В случае оказания практической или теоретической помощи команде со стороны руководителя, судья данного конкурса соревнований имеет право предложить оргкомитету Игры снять команду (участников) с данного конкурса соревнований и аннулировать результат.</w:t>
      </w:r>
    </w:p>
    <w:p w:rsidR="00C552A8" w:rsidRPr="00142647" w:rsidRDefault="00C552A8" w:rsidP="00142647">
      <w:pPr>
        <w:jc w:val="both"/>
        <w:rPr>
          <w:sz w:val="22"/>
          <w:szCs w:val="22"/>
        </w:rPr>
      </w:pPr>
      <w:r w:rsidRPr="00142647">
        <w:rPr>
          <w:sz w:val="22"/>
          <w:szCs w:val="22"/>
        </w:rPr>
        <w:t>3.3. В случае явного факта грубого нарушения настоящего Положения, команда теряет право на получение призового места по итогам Игры и выступает «вне зачета».</w:t>
      </w:r>
    </w:p>
    <w:p w:rsidR="00C552A8" w:rsidRPr="00142647" w:rsidRDefault="00C552A8" w:rsidP="00142647">
      <w:pPr>
        <w:jc w:val="both"/>
        <w:rPr>
          <w:color w:val="FF0000"/>
          <w:sz w:val="22"/>
          <w:szCs w:val="22"/>
        </w:rPr>
      </w:pPr>
      <w:r w:rsidRPr="00142647">
        <w:rPr>
          <w:sz w:val="22"/>
          <w:szCs w:val="22"/>
        </w:rPr>
        <w:t>3.4. Окончательные итоги подводятся в течение 3 дней после проведения Игры. Команды-победители определяются по двум возрастным категориям, определяются победители и призеры в общекомандном первенстве.</w:t>
      </w:r>
    </w:p>
    <w:p w:rsidR="00C552A8" w:rsidRPr="00142647" w:rsidRDefault="00C552A8" w:rsidP="00142647">
      <w:pPr>
        <w:jc w:val="both"/>
        <w:rPr>
          <w:b/>
          <w:sz w:val="23"/>
          <w:szCs w:val="23"/>
        </w:rPr>
      </w:pPr>
      <w:r w:rsidRPr="00142647">
        <w:rPr>
          <w:sz w:val="22"/>
          <w:szCs w:val="22"/>
        </w:rPr>
        <w:t>3.5. О форме и месте подведения итогов Игры и проведении награждения команды информируются дополнительно.</w:t>
      </w:r>
    </w:p>
    <w:sectPr w:rsidR="00C552A8" w:rsidRPr="00142647" w:rsidSect="001426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9"/>
    <w:multiLevelType w:val="hybridMultilevel"/>
    <w:tmpl w:val="BD4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B8D"/>
    <w:multiLevelType w:val="multilevel"/>
    <w:tmpl w:val="97AC4E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235416B3"/>
    <w:multiLevelType w:val="hybridMultilevel"/>
    <w:tmpl w:val="0B2AAD4A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45560"/>
    <w:multiLevelType w:val="multilevel"/>
    <w:tmpl w:val="DB3E66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0380860"/>
    <w:multiLevelType w:val="hybridMultilevel"/>
    <w:tmpl w:val="FA44C516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77887"/>
    <w:multiLevelType w:val="hybridMultilevel"/>
    <w:tmpl w:val="86D89582"/>
    <w:lvl w:ilvl="0" w:tplc="0F2C54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369351FA"/>
    <w:multiLevelType w:val="hybridMultilevel"/>
    <w:tmpl w:val="5964E642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1384E"/>
    <w:multiLevelType w:val="hybridMultilevel"/>
    <w:tmpl w:val="94786274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E7541"/>
    <w:multiLevelType w:val="hybridMultilevel"/>
    <w:tmpl w:val="37AAEBAA"/>
    <w:lvl w:ilvl="0" w:tplc="1D882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9F0EB3"/>
    <w:multiLevelType w:val="hybridMultilevel"/>
    <w:tmpl w:val="146A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EDA08">
      <w:start w:val="1"/>
      <w:numFmt w:val="bullet"/>
      <w:lvlText w:val="•"/>
      <w:lvlJc w:val="left"/>
      <w:pPr>
        <w:tabs>
          <w:tab w:val="num" w:pos="340"/>
        </w:tabs>
        <w:ind w:firstLine="34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3A6465"/>
    <w:multiLevelType w:val="hybridMultilevel"/>
    <w:tmpl w:val="AB3EED26"/>
    <w:lvl w:ilvl="0" w:tplc="9CA6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5E2"/>
    <w:multiLevelType w:val="multilevel"/>
    <w:tmpl w:val="A12452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D84666A"/>
    <w:multiLevelType w:val="hybridMultilevel"/>
    <w:tmpl w:val="890C1A86"/>
    <w:lvl w:ilvl="0" w:tplc="F1E43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FB5351D"/>
    <w:multiLevelType w:val="hybridMultilevel"/>
    <w:tmpl w:val="B6B61A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9D63BF"/>
    <w:multiLevelType w:val="hybridMultilevel"/>
    <w:tmpl w:val="B8BECF58"/>
    <w:lvl w:ilvl="0" w:tplc="D9EA639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4EF"/>
    <w:rsid w:val="00071067"/>
    <w:rsid w:val="000A09EB"/>
    <w:rsid w:val="000A0CB8"/>
    <w:rsid w:val="001124EF"/>
    <w:rsid w:val="0014135F"/>
    <w:rsid w:val="00142647"/>
    <w:rsid w:val="00187A65"/>
    <w:rsid w:val="002C56E9"/>
    <w:rsid w:val="002D5E31"/>
    <w:rsid w:val="002F48BC"/>
    <w:rsid w:val="003701FC"/>
    <w:rsid w:val="003D630D"/>
    <w:rsid w:val="00444122"/>
    <w:rsid w:val="00452EAC"/>
    <w:rsid w:val="004C3EA1"/>
    <w:rsid w:val="004D23AB"/>
    <w:rsid w:val="007A2D92"/>
    <w:rsid w:val="00802813"/>
    <w:rsid w:val="00846F97"/>
    <w:rsid w:val="00977109"/>
    <w:rsid w:val="009F6A1A"/>
    <w:rsid w:val="00B42516"/>
    <w:rsid w:val="00B930FC"/>
    <w:rsid w:val="00BE10A0"/>
    <w:rsid w:val="00C3022D"/>
    <w:rsid w:val="00C552A8"/>
    <w:rsid w:val="00CA275E"/>
    <w:rsid w:val="00E321F9"/>
    <w:rsid w:val="00FC51CB"/>
    <w:rsid w:val="00FD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topleveltext">
    <w:name w:val="formattext topleveltext"/>
    <w:basedOn w:val="Normal"/>
    <w:uiPriority w:val="99"/>
    <w:rsid w:val="001124EF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1124E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C3E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EA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C3EA1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846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0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1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555</Words>
  <Characters>3167</Characters>
  <Application>Microsoft Office Outlook</Application>
  <DocSecurity>0</DocSecurity>
  <Lines>0</Lines>
  <Paragraphs>0</Paragraphs>
  <ScaleCrop>false</ScaleCrop>
  <Company>МОУ "Гимназия №17"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соцпедагог17</dc:creator>
  <cp:keywords/>
  <dc:description/>
  <cp:lastModifiedBy>frolova</cp:lastModifiedBy>
  <cp:revision>11</cp:revision>
  <cp:lastPrinted>2018-01-26T08:07:00Z</cp:lastPrinted>
  <dcterms:created xsi:type="dcterms:W3CDTF">2018-01-24T13:25:00Z</dcterms:created>
  <dcterms:modified xsi:type="dcterms:W3CDTF">2018-01-26T10:52:00Z</dcterms:modified>
</cp:coreProperties>
</file>